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883" w:firstLineChars="2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武陟县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44"/>
          <w:szCs w:val="44"/>
        </w:rPr>
        <w:t>年公开招聘考察个人信息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，报考岗位代码：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、考生户籍所在地行政区划名称：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、考生户籍所在地公安派出所名称：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、考生户籍所在地社区（居委会、村、街道）名称：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417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B043A"/>
    <w:rsid w:val="00094231"/>
    <w:rsid w:val="001A0FEA"/>
    <w:rsid w:val="001C6153"/>
    <w:rsid w:val="002F72BB"/>
    <w:rsid w:val="00362CF3"/>
    <w:rsid w:val="003D22E1"/>
    <w:rsid w:val="006812EC"/>
    <w:rsid w:val="00812C6E"/>
    <w:rsid w:val="00AE3025"/>
    <w:rsid w:val="00BE22D8"/>
    <w:rsid w:val="00BE4A4E"/>
    <w:rsid w:val="00DF648C"/>
    <w:rsid w:val="41DB043A"/>
    <w:rsid w:val="608E5FD9"/>
    <w:rsid w:val="62F22607"/>
    <w:rsid w:val="6D09045C"/>
    <w:rsid w:val="7B836E4D"/>
    <w:rsid w:val="7F537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2016-08-15T03:55:00Z</dcterms:created>
  <dc:creator>Administrator</dc:creator>
  <cp:lastModifiedBy>张翠</cp:lastModifiedBy>
  <cp:lastPrinted>2018-12-10T10:10:00Z</cp:lastPrinted>
  <dcterms:modified xsi:type="dcterms:W3CDTF">2019-12-11T10:00:19Z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